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F408" w14:textId="77777777" w:rsidR="003A4A71" w:rsidRDefault="003A4A71" w:rsidP="000B2DF3">
      <w:pPr>
        <w:spacing w:before="120"/>
        <w:jc w:val="center"/>
        <w:rPr>
          <w:b/>
        </w:rPr>
      </w:pPr>
      <w:r w:rsidRPr="00AF3DB6">
        <w:rPr>
          <w:b/>
        </w:rPr>
        <w:t>HARMONOGRAM WSPARCIA</w:t>
      </w:r>
    </w:p>
    <w:p w14:paraId="3590A5E2" w14:textId="77777777" w:rsidR="003A4A71" w:rsidRDefault="003A4A71" w:rsidP="003A4A71">
      <w:pPr>
        <w:jc w:val="center"/>
        <w:rPr>
          <w:b/>
        </w:rPr>
      </w:pPr>
    </w:p>
    <w:p w14:paraId="093893D1" w14:textId="040D6D9D" w:rsidR="003A4A71" w:rsidRPr="009C4A3C" w:rsidRDefault="003A4A71" w:rsidP="00001738">
      <w:pPr>
        <w:pStyle w:val="Akapitzlist"/>
        <w:numPr>
          <w:ilvl w:val="0"/>
          <w:numId w:val="4"/>
        </w:numPr>
        <w:spacing w:after="160" w:line="288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3F275E">
        <w:rPr>
          <w:b/>
          <w:sz w:val="20"/>
        </w:rPr>
        <w:t xml:space="preserve"> </w:t>
      </w:r>
      <w:r w:rsidR="00DF4D0D">
        <w:rPr>
          <w:b/>
          <w:sz w:val="20"/>
        </w:rPr>
        <w:t>Powiat Pucki/ Starostwo Powiatowe w Pucku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A8B5BB1" w14:textId="6BFCA5BB" w:rsidR="003A4A71" w:rsidRPr="003F275E" w:rsidRDefault="003A4A71" w:rsidP="00001738">
      <w:pPr>
        <w:pStyle w:val="Akapitzlist"/>
        <w:numPr>
          <w:ilvl w:val="0"/>
          <w:numId w:val="4"/>
        </w:numPr>
        <w:spacing w:after="160" w:line="288" w:lineRule="auto"/>
        <w:ind w:left="-284" w:hanging="425"/>
        <w:rPr>
          <w:b/>
          <w:bCs/>
          <w:sz w:val="20"/>
        </w:rPr>
      </w:pPr>
      <w:r w:rsidRPr="009C4A3C">
        <w:rPr>
          <w:b/>
          <w:sz w:val="20"/>
        </w:rPr>
        <w:t>NUMER PROJEKTU:</w:t>
      </w:r>
      <w:r w:rsidR="003F275E">
        <w:rPr>
          <w:b/>
          <w:sz w:val="20"/>
        </w:rPr>
        <w:t xml:space="preserve"> </w:t>
      </w:r>
      <w:r w:rsidR="003F275E" w:rsidRPr="003F275E">
        <w:rPr>
          <w:b/>
          <w:bCs/>
          <w:sz w:val="20"/>
        </w:rPr>
        <w:t>FEPM.05.04-IZ.00-00</w:t>
      </w:r>
      <w:r w:rsidR="00E950DE">
        <w:rPr>
          <w:b/>
          <w:bCs/>
          <w:sz w:val="20"/>
        </w:rPr>
        <w:t>25</w:t>
      </w:r>
      <w:r w:rsidR="003F275E" w:rsidRPr="003F275E">
        <w:rPr>
          <w:b/>
          <w:bCs/>
          <w:sz w:val="20"/>
        </w:rPr>
        <w:t>/25</w:t>
      </w:r>
      <w:r w:rsidRPr="003F275E">
        <w:rPr>
          <w:b/>
          <w:sz w:val="20"/>
        </w:rPr>
        <w:tab/>
      </w:r>
      <w:r w:rsidRPr="003F275E">
        <w:rPr>
          <w:b/>
          <w:sz w:val="20"/>
        </w:rPr>
        <w:tab/>
      </w:r>
      <w:r w:rsidRPr="003F275E">
        <w:rPr>
          <w:b/>
          <w:sz w:val="20"/>
        </w:rPr>
        <w:tab/>
      </w:r>
    </w:p>
    <w:p w14:paraId="2F4979EE" w14:textId="3B600719" w:rsidR="003A4A71" w:rsidRPr="009C4A3C" w:rsidRDefault="003A4A71" w:rsidP="00001738">
      <w:pPr>
        <w:pStyle w:val="Akapitzlist"/>
        <w:numPr>
          <w:ilvl w:val="0"/>
          <w:numId w:val="4"/>
        </w:numPr>
        <w:spacing w:after="160" w:line="288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3F275E">
        <w:rPr>
          <w:b/>
          <w:sz w:val="20"/>
        </w:rPr>
        <w:t xml:space="preserve"> </w:t>
      </w:r>
      <w:r w:rsidR="00E950DE">
        <w:rPr>
          <w:b/>
          <w:sz w:val="20"/>
        </w:rPr>
        <w:t>„Lider-KA! – wzmocnienie równouprawnienia kobiet i mężczyzn na rynku pracy powiatu puckiego”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30D77721" w14:textId="1232C73A" w:rsidR="003A4A71" w:rsidRPr="009C4A3C" w:rsidRDefault="003A4A71" w:rsidP="00DF4D0D">
      <w:pPr>
        <w:pStyle w:val="Akapitzlist"/>
        <w:spacing w:after="160" w:line="288" w:lineRule="auto"/>
        <w:ind w:left="-284"/>
        <w:rPr>
          <w:b/>
          <w:sz w:val="20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55"/>
        <w:gridCol w:w="2706"/>
        <w:gridCol w:w="2410"/>
        <w:gridCol w:w="1559"/>
        <w:gridCol w:w="2268"/>
        <w:gridCol w:w="2041"/>
        <w:gridCol w:w="1287"/>
        <w:gridCol w:w="2369"/>
      </w:tblGrid>
      <w:tr w:rsidR="003A4A71" w:rsidRPr="00AF3DB6" w14:paraId="13AFE49D" w14:textId="77777777" w:rsidTr="00DF4D0D">
        <w:trPr>
          <w:trHeight w:val="572"/>
        </w:trPr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5501F46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2706" w:type="dxa"/>
            <w:shd w:val="clear" w:color="auto" w:fill="F2F2F2" w:themeFill="background1" w:themeFillShade="F2"/>
            <w:vAlign w:val="center"/>
          </w:tcPr>
          <w:p w14:paraId="4709A480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F8AC39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79F3EBDB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DAC3901" w14:textId="664AED02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</w:t>
            </w:r>
            <w:r w:rsidR="00F42FC0">
              <w:rPr>
                <w:b/>
                <w:sz w:val="18"/>
              </w:rPr>
              <w:t xml:space="preserve">    </w:t>
            </w:r>
            <w:r w:rsidR="0039167C"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(od – do)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13AC5C" w14:textId="437D0982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</w:t>
            </w:r>
            <w:r w:rsidR="0039167C">
              <w:rPr>
                <w:b/>
                <w:sz w:val="18"/>
              </w:rPr>
              <w:t xml:space="preserve">         </w:t>
            </w:r>
            <w:r>
              <w:rPr>
                <w:b/>
                <w:sz w:val="18"/>
              </w:rPr>
              <w:t>(dokładny adres)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54C82CD2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1E6C679B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2369" w:type="dxa"/>
            <w:shd w:val="clear" w:color="auto" w:fill="F2F2F2" w:themeFill="background1" w:themeFillShade="F2"/>
            <w:vAlign w:val="center"/>
          </w:tcPr>
          <w:p w14:paraId="3FCF6DB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A4A71" w:rsidRPr="00AF3DB6" w14:paraId="794940BB" w14:textId="77777777" w:rsidTr="00DF4D0D">
        <w:tc>
          <w:tcPr>
            <w:tcW w:w="555" w:type="dxa"/>
            <w:vAlign w:val="center"/>
          </w:tcPr>
          <w:p w14:paraId="5DE20F2F" w14:textId="3FEF19C6" w:rsidR="003A4A71" w:rsidRPr="008D21F0" w:rsidRDefault="003F275E" w:rsidP="003434CC">
            <w:pPr>
              <w:rPr>
                <w:sz w:val="20"/>
                <w:szCs w:val="20"/>
              </w:rPr>
            </w:pPr>
            <w:r w:rsidRPr="008D21F0">
              <w:rPr>
                <w:sz w:val="20"/>
                <w:szCs w:val="20"/>
              </w:rPr>
              <w:t>1</w:t>
            </w:r>
          </w:p>
        </w:tc>
        <w:tc>
          <w:tcPr>
            <w:tcW w:w="2706" w:type="dxa"/>
            <w:vAlign w:val="center"/>
          </w:tcPr>
          <w:p w14:paraId="446D6819" w14:textId="7301E347" w:rsidR="003A4A71" w:rsidRPr="008D21F0" w:rsidRDefault="00DF4D0D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Szkolenie dla kadry zarządzającej</w:t>
            </w:r>
          </w:p>
        </w:tc>
        <w:tc>
          <w:tcPr>
            <w:tcW w:w="2410" w:type="dxa"/>
            <w:vAlign w:val="center"/>
          </w:tcPr>
          <w:p w14:paraId="343F61BF" w14:textId="5C9B357F" w:rsidR="003F275E" w:rsidRPr="008D21F0" w:rsidRDefault="00DF4D0D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16-18.06.2026r. </w:t>
            </w:r>
          </w:p>
        </w:tc>
        <w:tc>
          <w:tcPr>
            <w:tcW w:w="1559" w:type="dxa"/>
            <w:vAlign w:val="center"/>
          </w:tcPr>
          <w:p w14:paraId="7E95ADFB" w14:textId="47CC6C87" w:rsidR="003A4A71" w:rsidRPr="008D21F0" w:rsidRDefault="00DF4D0D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08:00-16:00</w:t>
            </w:r>
          </w:p>
        </w:tc>
        <w:tc>
          <w:tcPr>
            <w:tcW w:w="2268" w:type="dxa"/>
            <w:vAlign w:val="center"/>
          </w:tcPr>
          <w:p w14:paraId="4F406EF8" w14:textId="17A7D4DD" w:rsidR="003A4A71" w:rsidRPr="008D21F0" w:rsidRDefault="00DF4D0D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E. Orzeszkowej 5, 84-100 Puck</w:t>
            </w:r>
          </w:p>
        </w:tc>
        <w:tc>
          <w:tcPr>
            <w:tcW w:w="2041" w:type="dxa"/>
            <w:vAlign w:val="center"/>
          </w:tcPr>
          <w:p w14:paraId="75EDF270" w14:textId="2C059210" w:rsidR="003A4A71" w:rsidRPr="008D21F0" w:rsidRDefault="00DF4D0D" w:rsidP="003434CC">
            <w:pPr>
              <w:rPr>
                <w:sz w:val="20"/>
                <w:szCs w:val="20"/>
              </w:rPr>
            </w:pPr>
            <w:r w:rsidRPr="00C1444D">
              <w:rPr>
                <w:rFonts w:ascii="Calibri" w:hAnsi="Calibri" w:cs="Calibri"/>
                <w:b/>
                <w:sz w:val="22"/>
                <w:szCs w:val="22"/>
              </w:rPr>
              <w:t>STREFA ROZWOJU Danuta Rynkiewicz</w:t>
            </w:r>
          </w:p>
        </w:tc>
        <w:tc>
          <w:tcPr>
            <w:tcW w:w="1287" w:type="dxa"/>
            <w:vAlign w:val="center"/>
          </w:tcPr>
          <w:p w14:paraId="447AA46E" w14:textId="70B38DC4" w:rsidR="003A4A71" w:rsidRPr="008D21F0" w:rsidRDefault="00DF4D0D" w:rsidP="00343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69" w:type="dxa"/>
            <w:vAlign w:val="center"/>
          </w:tcPr>
          <w:p w14:paraId="3002DF9C" w14:textId="33175157" w:rsidR="003A4A71" w:rsidRPr="000B2DF3" w:rsidRDefault="00DF4D0D" w:rsidP="00343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Realizacja zadania 1 </w:t>
            </w:r>
          </w:p>
        </w:tc>
      </w:tr>
    </w:tbl>
    <w:p w14:paraId="72897866" w14:textId="77777777"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4A7D" w14:textId="77777777" w:rsidR="00B71A6B" w:rsidRDefault="00B71A6B">
      <w:r>
        <w:separator/>
      </w:r>
    </w:p>
  </w:endnote>
  <w:endnote w:type="continuationSeparator" w:id="0">
    <w:p w14:paraId="6FA8C1DE" w14:textId="77777777" w:rsidR="00B71A6B" w:rsidRDefault="00B7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885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FCA9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338EFCA8" wp14:editId="0F7F91E6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D9784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340B" w14:textId="77777777" w:rsidR="00B71A6B" w:rsidRDefault="00B71A6B">
      <w:r>
        <w:separator/>
      </w:r>
    </w:p>
  </w:footnote>
  <w:footnote w:type="continuationSeparator" w:id="0">
    <w:p w14:paraId="0AEC5191" w14:textId="77777777" w:rsidR="00B71A6B" w:rsidRDefault="00B7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8601" w14:textId="77777777" w:rsidR="00F5032F" w:rsidRDefault="00F5032F" w:rsidP="009A4ACC">
    <w:pPr>
      <w:pStyle w:val="Nagwek"/>
      <w:ind w:left="-1134"/>
    </w:pPr>
  </w:p>
  <w:p w14:paraId="095FBEB1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6D4F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15041EC2" w14:textId="77777777" w:rsidR="000174EA" w:rsidRDefault="00DD00AB" w:rsidP="000B2DF3">
    <w:pPr>
      <w:pStyle w:val="Nagwek"/>
      <w:tabs>
        <w:tab w:val="clear" w:pos="4536"/>
        <w:tab w:val="clear" w:pos="9072"/>
        <w:tab w:val="left" w:pos="3583"/>
      </w:tabs>
      <w:ind w:left="-993"/>
      <w:jc w:val="center"/>
    </w:pPr>
    <w:r>
      <w:rPr>
        <w:noProof/>
      </w:rPr>
      <w:drawing>
        <wp:inline distT="0" distB="0" distL="0" distR="0" wp14:anchorId="5A67BE87" wp14:editId="590518A3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350330617">
    <w:abstractNumId w:val="1"/>
  </w:num>
  <w:num w:numId="2" w16cid:durableId="1926065828">
    <w:abstractNumId w:val="3"/>
  </w:num>
  <w:num w:numId="3" w16cid:durableId="2060593052">
    <w:abstractNumId w:val="2"/>
  </w:num>
  <w:num w:numId="4" w16cid:durableId="40881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00FBB"/>
    <w:rsid w:val="00001738"/>
    <w:rsid w:val="00013A4F"/>
    <w:rsid w:val="000174EA"/>
    <w:rsid w:val="000364DF"/>
    <w:rsid w:val="000619D0"/>
    <w:rsid w:val="00061F20"/>
    <w:rsid w:val="00080D83"/>
    <w:rsid w:val="000A3836"/>
    <w:rsid w:val="000B2DF3"/>
    <w:rsid w:val="000D283E"/>
    <w:rsid w:val="00111FC6"/>
    <w:rsid w:val="00116C08"/>
    <w:rsid w:val="00120BC8"/>
    <w:rsid w:val="00124D4A"/>
    <w:rsid w:val="001304E7"/>
    <w:rsid w:val="00130B23"/>
    <w:rsid w:val="00141A58"/>
    <w:rsid w:val="0014361B"/>
    <w:rsid w:val="001520FF"/>
    <w:rsid w:val="00175F4D"/>
    <w:rsid w:val="0018614E"/>
    <w:rsid w:val="001A02A1"/>
    <w:rsid w:val="001A3D33"/>
    <w:rsid w:val="001B210F"/>
    <w:rsid w:val="001B50B4"/>
    <w:rsid w:val="001C7745"/>
    <w:rsid w:val="001D059A"/>
    <w:rsid w:val="001D2CFA"/>
    <w:rsid w:val="001F07FD"/>
    <w:rsid w:val="00241C1F"/>
    <w:rsid w:val="002425AE"/>
    <w:rsid w:val="002529E4"/>
    <w:rsid w:val="002A53E9"/>
    <w:rsid w:val="002C6347"/>
    <w:rsid w:val="00302B4C"/>
    <w:rsid w:val="00315901"/>
    <w:rsid w:val="00320AAC"/>
    <w:rsid w:val="00321ECF"/>
    <w:rsid w:val="00325198"/>
    <w:rsid w:val="0033513A"/>
    <w:rsid w:val="003426D3"/>
    <w:rsid w:val="003526F5"/>
    <w:rsid w:val="0035482A"/>
    <w:rsid w:val="003619F2"/>
    <w:rsid w:val="00365820"/>
    <w:rsid w:val="00372D47"/>
    <w:rsid w:val="00386C9D"/>
    <w:rsid w:val="0039167C"/>
    <w:rsid w:val="00395C3D"/>
    <w:rsid w:val="0039693E"/>
    <w:rsid w:val="003A4A71"/>
    <w:rsid w:val="003A6B74"/>
    <w:rsid w:val="003A7DCF"/>
    <w:rsid w:val="003B46AB"/>
    <w:rsid w:val="003B7B99"/>
    <w:rsid w:val="003C000C"/>
    <w:rsid w:val="003C554F"/>
    <w:rsid w:val="003F275E"/>
    <w:rsid w:val="0040149C"/>
    <w:rsid w:val="00414478"/>
    <w:rsid w:val="004430F4"/>
    <w:rsid w:val="00455B75"/>
    <w:rsid w:val="00464281"/>
    <w:rsid w:val="00492BD3"/>
    <w:rsid w:val="00493CDB"/>
    <w:rsid w:val="00494A75"/>
    <w:rsid w:val="004A2C62"/>
    <w:rsid w:val="004B38AD"/>
    <w:rsid w:val="004B70BD"/>
    <w:rsid w:val="004C303B"/>
    <w:rsid w:val="004C68E6"/>
    <w:rsid w:val="004D6317"/>
    <w:rsid w:val="004E49D9"/>
    <w:rsid w:val="004E5F73"/>
    <w:rsid w:val="004F5721"/>
    <w:rsid w:val="00511DD7"/>
    <w:rsid w:val="0052111D"/>
    <w:rsid w:val="00532417"/>
    <w:rsid w:val="005760A9"/>
    <w:rsid w:val="00585B28"/>
    <w:rsid w:val="00594464"/>
    <w:rsid w:val="005E73F1"/>
    <w:rsid w:val="005F1CC3"/>
    <w:rsid w:val="0061767F"/>
    <w:rsid w:val="00622781"/>
    <w:rsid w:val="006261B8"/>
    <w:rsid w:val="00640BFF"/>
    <w:rsid w:val="0066032A"/>
    <w:rsid w:val="00665A91"/>
    <w:rsid w:val="0069621B"/>
    <w:rsid w:val="006A4675"/>
    <w:rsid w:val="006B4267"/>
    <w:rsid w:val="006F0C63"/>
    <w:rsid w:val="006F209E"/>
    <w:rsid w:val="00714270"/>
    <w:rsid w:val="00727F94"/>
    <w:rsid w:val="00733793"/>
    <w:rsid w:val="007337EB"/>
    <w:rsid w:val="00744FFF"/>
    <w:rsid w:val="00745D18"/>
    <w:rsid w:val="00773707"/>
    <w:rsid w:val="00776530"/>
    <w:rsid w:val="00780EAE"/>
    <w:rsid w:val="00791E8E"/>
    <w:rsid w:val="007A0109"/>
    <w:rsid w:val="007A146B"/>
    <w:rsid w:val="007B2500"/>
    <w:rsid w:val="007B5688"/>
    <w:rsid w:val="007C4B4C"/>
    <w:rsid w:val="007D61D6"/>
    <w:rsid w:val="007E1B19"/>
    <w:rsid w:val="007E7C26"/>
    <w:rsid w:val="007F1E07"/>
    <w:rsid w:val="007F3623"/>
    <w:rsid w:val="00824985"/>
    <w:rsid w:val="00827311"/>
    <w:rsid w:val="00834BB4"/>
    <w:rsid w:val="00835187"/>
    <w:rsid w:val="0084532B"/>
    <w:rsid w:val="00873501"/>
    <w:rsid w:val="00876326"/>
    <w:rsid w:val="008945D9"/>
    <w:rsid w:val="008B2066"/>
    <w:rsid w:val="008C52E2"/>
    <w:rsid w:val="008C77E1"/>
    <w:rsid w:val="008D21F0"/>
    <w:rsid w:val="008E582E"/>
    <w:rsid w:val="009150A9"/>
    <w:rsid w:val="00916047"/>
    <w:rsid w:val="009706FB"/>
    <w:rsid w:val="00972484"/>
    <w:rsid w:val="009726FB"/>
    <w:rsid w:val="009A4ACC"/>
    <w:rsid w:val="009B4135"/>
    <w:rsid w:val="009D71C1"/>
    <w:rsid w:val="009E219E"/>
    <w:rsid w:val="009E790A"/>
    <w:rsid w:val="009F2A29"/>
    <w:rsid w:val="009F2CF0"/>
    <w:rsid w:val="00A0160D"/>
    <w:rsid w:val="00A04690"/>
    <w:rsid w:val="00A063CC"/>
    <w:rsid w:val="00A27F01"/>
    <w:rsid w:val="00A33263"/>
    <w:rsid w:val="00A406A9"/>
    <w:rsid w:val="00A40DD3"/>
    <w:rsid w:val="00A640FD"/>
    <w:rsid w:val="00A830EB"/>
    <w:rsid w:val="00A8311B"/>
    <w:rsid w:val="00AA4153"/>
    <w:rsid w:val="00AA6C0E"/>
    <w:rsid w:val="00AC042B"/>
    <w:rsid w:val="00AD1EFE"/>
    <w:rsid w:val="00AD51FC"/>
    <w:rsid w:val="00AD7E56"/>
    <w:rsid w:val="00B01F08"/>
    <w:rsid w:val="00B05EC9"/>
    <w:rsid w:val="00B16E8F"/>
    <w:rsid w:val="00B2442F"/>
    <w:rsid w:val="00B30401"/>
    <w:rsid w:val="00B648A4"/>
    <w:rsid w:val="00B6637D"/>
    <w:rsid w:val="00B71A6B"/>
    <w:rsid w:val="00BB3CCA"/>
    <w:rsid w:val="00BB76D0"/>
    <w:rsid w:val="00BC363C"/>
    <w:rsid w:val="00BD0F6C"/>
    <w:rsid w:val="00C12E28"/>
    <w:rsid w:val="00C268A0"/>
    <w:rsid w:val="00C33F72"/>
    <w:rsid w:val="00C377A0"/>
    <w:rsid w:val="00C54070"/>
    <w:rsid w:val="00C57BB1"/>
    <w:rsid w:val="00C62C24"/>
    <w:rsid w:val="00C635B6"/>
    <w:rsid w:val="00C8100D"/>
    <w:rsid w:val="00C95CF5"/>
    <w:rsid w:val="00CA5CBD"/>
    <w:rsid w:val="00CD6CC7"/>
    <w:rsid w:val="00CE005B"/>
    <w:rsid w:val="00D0361A"/>
    <w:rsid w:val="00D1150B"/>
    <w:rsid w:val="00D25E3D"/>
    <w:rsid w:val="00D2601D"/>
    <w:rsid w:val="00D30ADD"/>
    <w:rsid w:val="00D43A0D"/>
    <w:rsid w:val="00D46867"/>
    <w:rsid w:val="00D526F3"/>
    <w:rsid w:val="00D57724"/>
    <w:rsid w:val="00D57D3D"/>
    <w:rsid w:val="00D93707"/>
    <w:rsid w:val="00DA2034"/>
    <w:rsid w:val="00DC5536"/>
    <w:rsid w:val="00DC5F9E"/>
    <w:rsid w:val="00DC733E"/>
    <w:rsid w:val="00DD00AB"/>
    <w:rsid w:val="00DE5229"/>
    <w:rsid w:val="00DF1E4B"/>
    <w:rsid w:val="00DF4D0D"/>
    <w:rsid w:val="00DF57BE"/>
    <w:rsid w:val="00E06500"/>
    <w:rsid w:val="00E46266"/>
    <w:rsid w:val="00E512C5"/>
    <w:rsid w:val="00E539C6"/>
    <w:rsid w:val="00E57060"/>
    <w:rsid w:val="00E77302"/>
    <w:rsid w:val="00E77BE0"/>
    <w:rsid w:val="00E81ADD"/>
    <w:rsid w:val="00E87616"/>
    <w:rsid w:val="00E914AB"/>
    <w:rsid w:val="00E950DE"/>
    <w:rsid w:val="00E96347"/>
    <w:rsid w:val="00EA340A"/>
    <w:rsid w:val="00EA5C16"/>
    <w:rsid w:val="00EE4C72"/>
    <w:rsid w:val="00EF000D"/>
    <w:rsid w:val="00F22D6A"/>
    <w:rsid w:val="00F42FC0"/>
    <w:rsid w:val="00F5032F"/>
    <w:rsid w:val="00F50A20"/>
    <w:rsid w:val="00F52C3D"/>
    <w:rsid w:val="00F545A3"/>
    <w:rsid w:val="00F83EE2"/>
    <w:rsid w:val="00FB1502"/>
    <w:rsid w:val="00FB5706"/>
    <w:rsid w:val="00FB7887"/>
    <w:rsid w:val="00FD508C"/>
    <w:rsid w:val="00F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B2064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2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F27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KOMP AS01</cp:lastModifiedBy>
  <cp:revision>2</cp:revision>
  <cp:lastPrinted>2026-04-15T10:26:00Z</cp:lastPrinted>
  <dcterms:created xsi:type="dcterms:W3CDTF">2026-06-15T06:20:00Z</dcterms:created>
  <dcterms:modified xsi:type="dcterms:W3CDTF">2026-06-15T06:20:00Z</dcterms:modified>
</cp:coreProperties>
</file>